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3DE6" w14:textId="5066E3EF" w:rsidR="00E06B85" w:rsidRDefault="00E06B85" w:rsidP="32C7E486">
      <w:pPr>
        <w:ind w:firstLine="720"/>
        <w:rPr>
          <w:rFonts w:eastAsia="CircularStd-Book"/>
        </w:rPr>
      </w:pPr>
    </w:p>
    <w:tbl>
      <w:tblPr>
        <w:tblW w:w="13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860"/>
        <w:gridCol w:w="2250"/>
        <w:gridCol w:w="4230"/>
      </w:tblGrid>
      <w:tr w:rsidR="0025578C" w:rsidRPr="0025578C" w14:paraId="23AA91E8" w14:textId="77777777" w:rsidTr="003D58C1">
        <w:trPr>
          <w:trHeight w:val="300"/>
          <w:tblHeader/>
        </w:trPr>
        <w:tc>
          <w:tcPr>
            <w:tcW w:w="1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C43E4BB" w14:textId="77777777" w:rsidR="0025578C" w:rsidRPr="0025578C" w:rsidRDefault="0025578C" w:rsidP="0025578C">
            <w:pPr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  <w:t>Family Support Needs</w:t>
            </w:r>
            <w:r w:rsidRPr="0025578C">
              <w:rPr>
                <w:rFonts w:ascii="Calibri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25578C" w:rsidRPr="0025578C" w14:paraId="606FA999" w14:textId="77777777" w:rsidTr="003D58C1">
        <w:trPr>
          <w:trHeight w:val="480"/>
          <w:tblHeader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vAlign w:val="center"/>
            <w:hideMark/>
          </w:tcPr>
          <w:p w14:paraId="61AC3F0E" w14:textId="77777777" w:rsidR="0025578C" w:rsidRPr="0025578C" w:rsidRDefault="0025578C" w:rsidP="0025578C">
            <w:pPr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b/>
                <w:bCs/>
                <w:color w:val="000000"/>
                <w:kern w:val="0"/>
                <w:sz w:val="24"/>
              </w:rPr>
              <w:t>Need</w:t>
            </w:r>
            <w:r w:rsidRPr="0025578C">
              <w:rPr>
                <w:rFonts w:ascii="Calibri" w:hAnsi="Calibri" w:cs="Calibri"/>
                <w:color w:val="000000"/>
                <w:kern w:val="0"/>
                <w:sz w:val="24"/>
              </w:rPr>
              <w:t> </w:t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vAlign w:val="center"/>
            <w:hideMark/>
          </w:tcPr>
          <w:p w14:paraId="27FBEAC2" w14:textId="77777777" w:rsidR="0025578C" w:rsidRPr="0025578C" w:rsidRDefault="0025578C" w:rsidP="0025578C">
            <w:pPr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b/>
                <w:bCs/>
                <w:color w:val="000000"/>
                <w:kern w:val="0"/>
                <w:sz w:val="24"/>
              </w:rPr>
              <w:t>Steps</w:t>
            </w:r>
            <w:r w:rsidRPr="0025578C">
              <w:rPr>
                <w:rFonts w:ascii="Calibri" w:hAnsi="Calibri" w:cs="Calibri"/>
                <w:color w:val="000000"/>
                <w:kern w:val="0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vAlign w:val="center"/>
            <w:hideMark/>
          </w:tcPr>
          <w:p w14:paraId="0669D2D2" w14:textId="77777777" w:rsidR="0025578C" w:rsidRPr="0025578C" w:rsidRDefault="0025578C" w:rsidP="0025578C">
            <w:pPr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b/>
                <w:bCs/>
                <w:color w:val="000000"/>
                <w:kern w:val="0"/>
                <w:sz w:val="24"/>
              </w:rPr>
              <w:t>Responsible Person</w:t>
            </w:r>
            <w:r w:rsidRPr="0025578C">
              <w:rPr>
                <w:rFonts w:ascii="Calibri" w:hAnsi="Calibri" w:cs="Calibri"/>
                <w:color w:val="000000"/>
                <w:kern w:val="0"/>
                <w:sz w:val="24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4C97A90" w14:textId="77777777" w:rsidR="0025578C" w:rsidRPr="0025578C" w:rsidRDefault="0025578C" w:rsidP="0025578C">
            <w:pPr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b/>
                <w:bCs/>
                <w:color w:val="000000"/>
                <w:kern w:val="0"/>
                <w:sz w:val="24"/>
              </w:rPr>
              <w:t>Notes</w:t>
            </w:r>
            <w:r w:rsidRPr="0025578C">
              <w:rPr>
                <w:rFonts w:ascii="Calibri" w:hAnsi="Calibri" w:cs="Calibri"/>
                <w:color w:val="000000"/>
                <w:kern w:val="0"/>
                <w:sz w:val="24"/>
              </w:rPr>
              <w:t> </w:t>
            </w:r>
          </w:p>
        </w:tc>
      </w:tr>
      <w:tr w:rsidR="0025578C" w:rsidRPr="0025578C" w14:paraId="13B98D91" w14:textId="77777777" w:rsidTr="003D58C1">
        <w:trPr>
          <w:trHeight w:val="957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8F8"/>
            <w:vAlign w:val="center"/>
            <w:hideMark/>
          </w:tcPr>
          <w:p w14:paraId="36CA30C5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</w:rPr>
              <w:t>Housing</w:t>
            </w: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9E52754" w14:textId="6A6BF26D" w:rsidR="0025578C" w:rsidRPr="003D58C1" w:rsidRDefault="736F6B31" w:rsidP="003D58C1">
            <w:pPr>
              <w:pStyle w:val="ListParagraph"/>
              <w:numPr>
                <w:ilvl w:val="0"/>
                <w:numId w:val="18"/>
              </w:numPr>
              <w:spacing w:after="80"/>
              <w:ind w:left="403"/>
              <w:contextualSpacing w:val="0"/>
              <w:jc w:val="left"/>
              <w:textAlignment w:val="baseline"/>
              <w:rPr>
                <w:rFonts w:ascii="Calibri" w:hAnsi="Calibri" w:cs="Calibri"/>
                <w:color w:val="000000" w:themeColor="text1"/>
                <w:kern w:val="0"/>
              </w:rPr>
            </w:pPr>
            <w:r w:rsidRPr="003D58C1">
              <w:rPr>
                <w:rFonts w:ascii="Calibri" w:hAnsi="Calibri" w:cs="Calibri"/>
                <w:color w:val="000000"/>
                <w:kern w:val="0"/>
                <w:szCs w:val="22"/>
              </w:rPr>
              <w:t>Is housing stable and adequate?  Are there any housing needs that are not addressed?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722A578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1732D246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</w:tr>
      <w:tr w:rsidR="0025578C" w:rsidRPr="0025578C" w14:paraId="3E83865D" w14:textId="77777777" w:rsidTr="003D58C1">
        <w:trPr>
          <w:trHeight w:val="115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8F8"/>
            <w:vAlign w:val="center"/>
            <w:hideMark/>
          </w:tcPr>
          <w:p w14:paraId="5078A7C0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</w:rPr>
              <w:t>Transportation</w:t>
            </w: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343E4A0" w14:textId="1684C585" w:rsidR="0025578C" w:rsidRPr="003D58C1" w:rsidRDefault="0025578C" w:rsidP="003D58C1">
            <w:pPr>
              <w:pStyle w:val="ListParagraph"/>
              <w:numPr>
                <w:ilvl w:val="0"/>
                <w:numId w:val="18"/>
              </w:numPr>
              <w:spacing w:after="80"/>
              <w:ind w:left="403"/>
              <w:contextualSpacing w:val="0"/>
              <w:jc w:val="left"/>
              <w:textAlignment w:val="baseline"/>
              <w:rPr>
                <w:rFonts w:ascii="Calibri" w:hAnsi="Calibri" w:cs="Calibri"/>
                <w:color w:val="000000" w:themeColor="text1"/>
                <w:kern w:val="0"/>
              </w:rPr>
            </w:pPr>
            <w:r w:rsidRPr="003D58C1">
              <w:rPr>
                <w:rFonts w:ascii="Calibri" w:hAnsi="Calibri" w:cs="Calibri"/>
                <w:color w:val="000000"/>
                <w:kern w:val="0"/>
                <w:szCs w:val="22"/>
              </w:rPr>
              <w:t>How do we address the transportation barriers and ensure attendance at needed appointments for the whole family?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EA678FC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337C317E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</w:tr>
      <w:tr w:rsidR="0025578C" w:rsidRPr="0025578C" w14:paraId="60BA393A" w14:textId="77777777" w:rsidTr="003D58C1">
        <w:trPr>
          <w:trHeight w:val="12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8F8"/>
            <w:vAlign w:val="center"/>
            <w:hideMark/>
          </w:tcPr>
          <w:p w14:paraId="56C68496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</w:rPr>
              <w:t>Medical Needs</w:t>
            </w: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12EE32A" w14:textId="5B4AF80A" w:rsidR="0025578C" w:rsidRPr="003D58C1" w:rsidRDefault="7DF8860B" w:rsidP="003D58C1">
            <w:pPr>
              <w:pStyle w:val="ListParagraph"/>
              <w:numPr>
                <w:ilvl w:val="0"/>
                <w:numId w:val="18"/>
              </w:numPr>
              <w:spacing w:after="80"/>
              <w:ind w:left="403"/>
              <w:contextualSpacing w:val="0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3D58C1">
              <w:rPr>
                <w:rFonts w:ascii="Calibri" w:hAnsi="Calibri" w:cs="Calibri"/>
                <w:color w:val="000000"/>
                <w:kern w:val="0"/>
                <w:szCs w:val="22"/>
              </w:rPr>
              <w:t>Do any family members have medical needs to be addressed?  How do we support the family in taking care of their medical needs and self-care?</w:t>
            </w:r>
            <w:r w:rsidR="0025578C" w:rsidRPr="003D58C1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ECD6AF1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398C9198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</w:tr>
      <w:tr w:rsidR="0025578C" w:rsidRPr="0025578C" w14:paraId="76220C18" w14:textId="77777777" w:rsidTr="003D58C1">
        <w:trPr>
          <w:trHeight w:val="1893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8F8"/>
            <w:vAlign w:val="center"/>
            <w:hideMark/>
          </w:tcPr>
          <w:p w14:paraId="63324B12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</w:rPr>
              <w:t>Financial</w:t>
            </w: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B76EC0D" w14:textId="77777777" w:rsidR="0025578C" w:rsidRPr="003D58C1" w:rsidRDefault="0025578C" w:rsidP="003D58C1">
            <w:pPr>
              <w:pStyle w:val="ListParagraph"/>
              <w:numPr>
                <w:ilvl w:val="0"/>
                <w:numId w:val="18"/>
              </w:numPr>
              <w:spacing w:after="80"/>
              <w:ind w:left="403"/>
              <w:contextualSpacing w:val="0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  <w:szCs w:val="22"/>
              </w:rPr>
            </w:pPr>
            <w:r w:rsidRPr="003D58C1">
              <w:rPr>
                <w:rFonts w:ascii="Calibri" w:hAnsi="Calibri" w:cs="Calibri"/>
                <w:color w:val="000000"/>
                <w:kern w:val="0"/>
                <w:szCs w:val="22"/>
              </w:rPr>
              <w:t xml:space="preserve">Are there </w:t>
            </w:r>
            <w:proofErr w:type="gramStart"/>
            <w:r w:rsidRPr="003D58C1">
              <w:rPr>
                <w:rFonts w:ascii="Calibri" w:hAnsi="Calibri" w:cs="Calibri"/>
                <w:color w:val="000000"/>
                <w:kern w:val="0"/>
                <w:szCs w:val="22"/>
              </w:rPr>
              <w:t>unmet</w:t>
            </w:r>
            <w:proofErr w:type="gramEnd"/>
            <w:r w:rsidRPr="003D58C1">
              <w:rPr>
                <w:rFonts w:ascii="Calibri" w:hAnsi="Calibri" w:cs="Calibri"/>
                <w:color w:val="000000"/>
                <w:kern w:val="0"/>
                <w:szCs w:val="22"/>
              </w:rPr>
              <w:t xml:space="preserve"> financial needs? </w:t>
            </w:r>
          </w:p>
          <w:p w14:paraId="0C8C315E" w14:textId="77777777" w:rsidR="0025578C" w:rsidRPr="003D58C1" w:rsidRDefault="0025578C" w:rsidP="003D58C1">
            <w:pPr>
              <w:pStyle w:val="ListParagraph"/>
              <w:numPr>
                <w:ilvl w:val="0"/>
                <w:numId w:val="18"/>
              </w:numPr>
              <w:spacing w:after="80"/>
              <w:ind w:left="403"/>
              <w:contextualSpacing w:val="0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  <w:szCs w:val="22"/>
              </w:rPr>
            </w:pPr>
            <w:r w:rsidRPr="003D58C1">
              <w:rPr>
                <w:rFonts w:ascii="Calibri" w:hAnsi="Calibri" w:cs="Calibri"/>
                <w:color w:val="000000"/>
                <w:kern w:val="0"/>
                <w:szCs w:val="22"/>
              </w:rPr>
              <w:t>Do they need assistance with food, power, water, heating, etc.? </w:t>
            </w:r>
          </w:p>
          <w:p w14:paraId="41EAB7BA" w14:textId="41376DD8" w:rsidR="0025578C" w:rsidRPr="00CB304D" w:rsidRDefault="0025578C" w:rsidP="003D58C1">
            <w:pPr>
              <w:pStyle w:val="ListParagraph"/>
              <w:numPr>
                <w:ilvl w:val="0"/>
                <w:numId w:val="18"/>
              </w:numPr>
              <w:spacing w:after="80"/>
              <w:ind w:left="403"/>
              <w:contextualSpacing w:val="0"/>
              <w:jc w:val="left"/>
              <w:textAlignment w:val="baseline"/>
              <w:rPr>
                <w:rFonts w:ascii="Calibri" w:hAnsi="Calibri" w:cs="Calibri"/>
                <w:color w:val="000000" w:themeColor="text1"/>
                <w:kern w:val="0"/>
              </w:rPr>
            </w:pPr>
            <w:r w:rsidRPr="003D58C1">
              <w:rPr>
                <w:rFonts w:ascii="Calibri" w:hAnsi="Calibri" w:cs="Calibri"/>
                <w:color w:val="000000"/>
                <w:kern w:val="0"/>
                <w:szCs w:val="22"/>
              </w:rPr>
              <w:t>Do they have resources to support basic needs including medications and therapy co-pays?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497348F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17C8318F" w14:textId="29C13765" w:rsidR="0025578C" w:rsidRPr="0025578C" w:rsidRDefault="0025578C" w:rsidP="0025578C">
            <w:pPr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</w:tr>
      <w:tr w:rsidR="0025578C" w:rsidRPr="0025578C" w14:paraId="174FA760" w14:textId="77777777" w:rsidTr="003D58C1">
        <w:trPr>
          <w:trHeight w:val="124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8F8"/>
            <w:vAlign w:val="center"/>
            <w:hideMark/>
          </w:tcPr>
          <w:p w14:paraId="1336EA0F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</w:rPr>
              <w:t>Crisis Support</w:t>
            </w: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CBE064F" w14:textId="77777777" w:rsidR="0025578C" w:rsidRPr="003D58C1" w:rsidRDefault="0025578C" w:rsidP="003D58C1">
            <w:pPr>
              <w:pStyle w:val="ListParagraph"/>
              <w:numPr>
                <w:ilvl w:val="0"/>
                <w:numId w:val="18"/>
              </w:numPr>
              <w:spacing w:after="80"/>
              <w:ind w:left="403"/>
              <w:contextualSpacing w:val="0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  <w:szCs w:val="22"/>
              </w:rPr>
            </w:pPr>
            <w:r w:rsidRPr="003D58C1">
              <w:rPr>
                <w:rFonts w:ascii="Calibri" w:hAnsi="Calibri" w:cs="Calibri"/>
                <w:color w:val="000000"/>
                <w:kern w:val="0"/>
                <w:szCs w:val="22"/>
              </w:rPr>
              <w:t>What would a crisis look like for the family?   </w:t>
            </w:r>
          </w:p>
          <w:p w14:paraId="126FCA98" w14:textId="77777777" w:rsidR="0025578C" w:rsidRPr="003D58C1" w:rsidRDefault="0025578C" w:rsidP="003D58C1">
            <w:pPr>
              <w:pStyle w:val="ListParagraph"/>
              <w:numPr>
                <w:ilvl w:val="0"/>
                <w:numId w:val="18"/>
              </w:numPr>
              <w:spacing w:after="80"/>
              <w:ind w:left="403"/>
              <w:contextualSpacing w:val="0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  <w:szCs w:val="22"/>
              </w:rPr>
            </w:pPr>
            <w:r w:rsidRPr="003D58C1">
              <w:rPr>
                <w:rFonts w:ascii="Calibri" w:hAnsi="Calibri" w:cs="Calibri"/>
                <w:color w:val="000000"/>
                <w:kern w:val="0"/>
                <w:szCs w:val="22"/>
              </w:rPr>
              <w:t>How can we support them in developing plan about who to outreach for unmet needs? </w:t>
            </w:r>
          </w:p>
          <w:p w14:paraId="65BBDB45" w14:textId="27D2AD40" w:rsidR="00C731CF" w:rsidRPr="00CB304D" w:rsidRDefault="00C731CF" w:rsidP="003D58C1">
            <w:pPr>
              <w:ind w:left="400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2D7CCCA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5BD862B5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</w:tr>
      <w:tr w:rsidR="0025578C" w:rsidRPr="0025578C" w14:paraId="15015D9A" w14:textId="77777777" w:rsidTr="003D58C1">
        <w:trPr>
          <w:trHeight w:val="84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8F8"/>
            <w:vAlign w:val="center"/>
            <w:hideMark/>
          </w:tcPr>
          <w:p w14:paraId="65D4DDBF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</w:rPr>
              <w:t>Mental Health Needs</w:t>
            </w: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4BDA5B" w14:textId="77777777" w:rsidR="0025578C" w:rsidRPr="003D58C1" w:rsidRDefault="0025578C" w:rsidP="003D58C1">
            <w:pPr>
              <w:pStyle w:val="ListParagraph"/>
              <w:numPr>
                <w:ilvl w:val="0"/>
                <w:numId w:val="18"/>
              </w:numPr>
              <w:spacing w:after="80"/>
              <w:ind w:left="403"/>
              <w:contextualSpacing w:val="0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  <w:szCs w:val="22"/>
              </w:rPr>
            </w:pPr>
            <w:r w:rsidRPr="003D58C1">
              <w:rPr>
                <w:rFonts w:ascii="Calibri" w:hAnsi="Calibri" w:cs="Calibri"/>
                <w:color w:val="000000"/>
                <w:kern w:val="0"/>
                <w:szCs w:val="22"/>
              </w:rPr>
              <w:t>How do we support the family in overall positive mental health for everyone?  Is that a concern? </w:t>
            </w:r>
          </w:p>
          <w:p w14:paraId="018C0F36" w14:textId="77777777" w:rsidR="0025578C" w:rsidRPr="003D58C1" w:rsidRDefault="0025578C" w:rsidP="003D58C1">
            <w:pPr>
              <w:pStyle w:val="ListParagraph"/>
              <w:numPr>
                <w:ilvl w:val="0"/>
                <w:numId w:val="18"/>
              </w:numPr>
              <w:spacing w:after="80"/>
              <w:ind w:left="403"/>
              <w:contextualSpacing w:val="0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  <w:szCs w:val="22"/>
              </w:rPr>
            </w:pPr>
            <w:r w:rsidRPr="003D58C1">
              <w:rPr>
                <w:rFonts w:ascii="Calibri" w:hAnsi="Calibri" w:cs="Calibri"/>
                <w:color w:val="000000"/>
                <w:kern w:val="0"/>
                <w:szCs w:val="22"/>
              </w:rPr>
              <w:t>Do we have respite options for the family so they can get a break? </w:t>
            </w:r>
          </w:p>
          <w:p w14:paraId="75303805" w14:textId="1F1DDB8C" w:rsidR="0025578C" w:rsidRPr="00CB304D" w:rsidRDefault="0025578C" w:rsidP="003D58C1">
            <w:pPr>
              <w:ind w:left="400" w:firstLine="45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5E21ADE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5E2D9030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</w:tr>
      <w:tr w:rsidR="0025578C" w:rsidRPr="0025578C" w14:paraId="10D7E7D0" w14:textId="77777777" w:rsidTr="003D58C1">
        <w:trPr>
          <w:trHeight w:val="187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8F8"/>
            <w:vAlign w:val="center"/>
            <w:hideMark/>
          </w:tcPr>
          <w:p w14:paraId="7070A074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</w:rPr>
              <w:t>Communication</w:t>
            </w: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BC8753B" w14:textId="77777777" w:rsidR="0025578C" w:rsidRPr="003D58C1" w:rsidRDefault="0025578C" w:rsidP="003D58C1">
            <w:pPr>
              <w:pStyle w:val="ListParagraph"/>
              <w:numPr>
                <w:ilvl w:val="0"/>
                <w:numId w:val="18"/>
              </w:numPr>
              <w:spacing w:after="80"/>
              <w:ind w:left="403"/>
              <w:contextualSpacing w:val="0"/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3D58C1">
              <w:rPr>
                <w:rFonts w:ascii="Calibri" w:hAnsi="Calibri" w:cs="Calibri"/>
                <w:color w:val="000000"/>
                <w:kern w:val="0"/>
                <w:szCs w:val="22"/>
              </w:rPr>
              <w:t>What is the best way to communicate with the family? </w:t>
            </w:r>
          </w:p>
          <w:p w14:paraId="5403791A" w14:textId="77777777" w:rsidR="0025578C" w:rsidRPr="003D58C1" w:rsidRDefault="0025578C" w:rsidP="003D58C1">
            <w:pPr>
              <w:pStyle w:val="ListParagraph"/>
              <w:numPr>
                <w:ilvl w:val="0"/>
                <w:numId w:val="18"/>
              </w:numPr>
              <w:spacing w:after="80"/>
              <w:ind w:left="403"/>
              <w:contextualSpacing w:val="0"/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3D58C1">
              <w:rPr>
                <w:rFonts w:ascii="Calibri" w:hAnsi="Calibri" w:cs="Calibri"/>
                <w:color w:val="000000"/>
                <w:kern w:val="0"/>
                <w:szCs w:val="22"/>
              </w:rPr>
              <w:t>How do we support them in keeping open lines of communication and overall understanding and support? </w:t>
            </w:r>
          </w:p>
          <w:p w14:paraId="2449B3D6" w14:textId="5679A528" w:rsidR="0025578C" w:rsidRPr="00CB304D" w:rsidRDefault="0025578C" w:rsidP="003D58C1">
            <w:pPr>
              <w:ind w:left="400" w:firstLine="45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A84E6F8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179D83D9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</w:tc>
      </w:tr>
      <w:tr w:rsidR="0025578C" w:rsidRPr="0025578C" w14:paraId="0CF17274" w14:textId="77777777" w:rsidTr="003D58C1">
        <w:trPr>
          <w:trHeight w:val="1245"/>
        </w:trPr>
        <w:tc>
          <w:tcPr>
            <w:tcW w:w="13042" w:type="dxa"/>
            <w:gridSpan w:val="4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4D115" w14:textId="77777777" w:rsidR="0025578C" w:rsidRPr="0025578C" w:rsidRDefault="0025578C" w:rsidP="0025578C">
            <w:pPr>
              <w:jc w:val="lef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5578C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</w:rPr>
              <w:t>Other Considerations</w:t>
            </w:r>
            <w:r w:rsidRPr="0025578C">
              <w:rPr>
                <w:rFonts w:ascii="Calibri" w:hAnsi="Calibri" w:cs="Calibri"/>
                <w:color w:val="000000"/>
                <w:kern w:val="0"/>
                <w:szCs w:val="22"/>
              </w:rPr>
              <w:t> </w:t>
            </w:r>
          </w:p>
          <w:p w14:paraId="5EC5573B" w14:textId="676B16BE" w:rsidR="0025578C" w:rsidRPr="0025578C" w:rsidRDefault="0025578C" w:rsidP="003D58C1">
            <w:pPr>
              <w:numPr>
                <w:ilvl w:val="0"/>
                <w:numId w:val="16"/>
              </w:numPr>
              <w:spacing w:after="80"/>
              <w:ind w:left="1080" w:firstLine="0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32C7E486">
              <w:rPr>
                <w:rFonts w:ascii="Calibri" w:hAnsi="Calibri" w:cs="Calibri"/>
                <w:color w:val="000000"/>
                <w:kern w:val="0"/>
              </w:rPr>
              <w:t> How can we incorporate natural supports</w:t>
            </w:r>
            <w:r w:rsidR="591A2FF9" w:rsidRPr="32C7E486">
              <w:rPr>
                <w:rFonts w:ascii="Calibri" w:hAnsi="Calibri" w:cs="Calibri"/>
                <w:color w:val="000000"/>
                <w:kern w:val="0"/>
              </w:rPr>
              <w:t>?</w:t>
            </w:r>
          </w:p>
          <w:p w14:paraId="7635E725" w14:textId="0C0B9E8A" w:rsidR="0025578C" w:rsidRPr="0025578C" w:rsidRDefault="591A2FF9" w:rsidP="003D58C1">
            <w:pPr>
              <w:numPr>
                <w:ilvl w:val="0"/>
                <w:numId w:val="16"/>
              </w:numPr>
              <w:spacing w:after="80"/>
              <w:ind w:left="1080" w:firstLine="0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32C7E486">
              <w:rPr>
                <w:rFonts w:ascii="Calibri" w:hAnsi="Calibri" w:cs="Calibri"/>
                <w:color w:val="000000" w:themeColor="text1"/>
              </w:rPr>
              <w:t>Are there other needs that are not addressed here?</w:t>
            </w:r>
          </w:p>
        </w:tc>
      </w:tr>
    </w:tbl>
    <w:p w14:paraId="29B0A28F" w14:textId="77777777" w:rsidR="00E06B85" w:rsidRPr="00756931" w:rsidRDefault="00E06B85" w:rsidP="003464DF">
      <w:pPr>
        <w:rPr>
          <w:rFonts w:eastAsia="CircularStd-Book"/>
        </w:rPr>
      </w:pPr>
    </w:p>
    <w:sectPr w:rsidR="00E06B85" w:rsidRPr="00756931" w:rsidSect="0075693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5840" w:h="12240" w:orient="landscape" w:code="1"/>
      <w:pgMar w:top="900" w:right="2880" w:bottom="900" w:left="1440" w:header="960" w:footer="96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5A797" w14:textId="77777777" w:rsidR="002F2750" w:rsidRDefault="002F2750">
      <w:r>
        <w:separator/>
      </w:r>
    </w:p>
  </w:endnote>
  <w:endnote w:type="continuationSeparator" w:id="0">
    <w:p w14:paraId="7502BC95" w14:textId="77777777" w:rsidR="002F2750" w:rsidRDefault="002F2750">
      <w:r>
        <w:continuationSeparator/>
      </w:r>
    </w:p>
  </w:endnote>
  <w:endnote w:type="continuationNotice" w:id="1">
    <w:p w14:paraId="59F775A0" w14:textId="77777777" w:rsidR="002F2750" w:rsidRDefault="002F27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Std-Book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32C7E486" w14:paraId="3A671190" w14:textId="77777777" w:rsidTr="79451744">
      <w:trPr>
        <w:trHeight w:val="300"/>
      </w:trPr>
      <w:tc>
        <w:tcPr>
          <w:tcW w:w="3840" w:type="dxa"/>
        </w:tcPr>
        <w:p w14:paraId="71B7F436" w14:textId="65C4D55C" w:rsidR="32C7E486" w:rsidRDefault="32C7E486" w:rsidP="32C7E486">
          <w:pPr>
            <w:pStyle w:val="Header"/>
            <w:ind w:left="-115"/>
            <w:jc w:val="left"/>
          </w:pPr>
        </w:p>
      </w:tc>
      <w:tc>
        <w:tcPr>
          <w:tcW w:w="3840" w:type="dxa"/>
        </w:tcPr>
        <w:p w14:paraId="70ED1714" w14:textId="0043541F" w:rsidR="32C7E486" w:rsidRDefault="32C7E486" w:rsidP="32C7E486">
          <w:pPr>
            <w:pStyle w:val="Header"/>
            <w:jc w:val="center"/>
          </w:pPr>
        </w:p>
      </w:tc>
      <w:tc>
        <w:tcPr>
          <w:tcW w:w="3840" w:type="dxa"/>
        </w:tcPr>
        <w:p w14:paraId="106DC0CD" w14:textId="6424CC38" w:rsidR="32C7E486" w:rsidRDefault="79451744" w:rsidP="32C7E486">
          <w:pPr>
            <w:pStyle w:val="Header"/>
            <w:ind w:right="-115"/>
            <w:jc w:val="right"/>
          </w:pPr>
          <w:r>
            <w:t>3/4/2026</w:t>
          </w:r>
        </w:p>
      </w:tc>
    </w:tr>
  </w:tbl>
  <w:p w14:paraId="7914499C" w14:textId="24CDF1D6" w:rsidR="32C7E486" w:rsidRDefault="32C7E486" w:rsidP="32C7E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32C7E486" w14:paraId="44C6DA75" w14:textId="77777777" w:rsidTr="45E28DD8">
      <w:trPr>
        <w:trHeight w:val="300"/>
      </w:trPr>
      <w:tc>
        <w:tcPr>
          <w:tcW w:w="3840" w:type="dxa"/>
        </w:tcPr>
        <w:p w14:paraId="52761898" w14:textId="59FFFB9E" w:rsidR="32C7E486" w:rsidRDefault="32C7E486" w:rsidP="32C7E486">
          <w:pPr>
            <w:pStyle w:val="Header"/>
            <w:ind w:left="-115"/>
            <w:jc w:val="left"/>
          </w:pPr>
        </w:p>
      </w:tc>
      <w:tc>
        <w:tcPr>
          <w:tcW w:w="3840" w:type="dxa"/>
        </w:tcPr>
        <w:p w14:paraId="6FBB982E" w14:textId="5B39262C" w:rsidR="32C7E486" w:rsidRDefault="32C7E486" w:rsidP="32C7E486">
          <w:pPr>
            <w:pStyle w:val="Header"/>
            <w:jc w:val="center"/>
          </w:pPr>
        </w:p>
      </w:tc>
      <w:tc>
        <w:tcPr>
          <w:tcW w:w="3840" w:type="dxa"/>
        </w:tcPr>
        <w:p w14:paraId="6F0FD31F" w14:textId="5423A92C" w:rsidR="45E28DD8" w:rsidRDefault="45E28DD8" w:rsidP="45E28DD8">
          <w:pPr>
            <w:pStyle w:val="Header"/>
            <w:ind w:right="-115"/>
            <w:jc w:val="right"/>
          </w:pPr>
        </w:p>
        <w:p w14:paraId="52AE38EE" w14:textId="37B00746" w:rsidR="32C7E486" w:rsidRDefault="79451744" w:rsidP="32C7E486">
          <w:pPr>
            <w:pStyle w:val="Header"/>
            <w:ind w:right="-115"/>
            <w:jc w:val="right"/>
          </w:pPr>
          <w:r>
            <w:t>3/4/2026</w:t>
          </w:r>
        </w:p>
      </w:tc>
    </w:tr>
  </w:tbl>
  <w:p w14:paraId="18E02875" w14:textId="637FC6BD" w:rsidR="32C7E486" w:rsidRDefault="32C7E486" w:rsidP="32C7E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1F49" w14:textId="77777777" w:rsidR="002F2750" w:rsidRDefault="002F2750">
      <w:r>
        <w:separator/>
      </w:r>
    </w:p>
  </w:footnote>
  <w:footnote w:type="continuationSeparator" w:id="0">
    <w:p w14:paraId="6CE54AF8" w14:textId="77777777" w:rsidR="002F2750" w:rsidRDefault="002F2750">
      <w:r>
        <w:continuationSeparator/>
      </w:r>
    </w:p>
  </w:footnote>
  <w:footnote w:type="continuationNotice" w:id="1">
    <w:p w14:paraId="68961B0D" w14:textId="77777777" w:rsidR="002F2750" w:rsidRDefault="002F27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82FC" w14:textId="51C911EB" w:rsidR="005B34B3" w:rsidRDefault="005B34B3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EF78" w14:textId="2A1C8AA6" w:rsidR="00973E74" w:rsidRDefault="1929FB4A" w:rsidP="1929FB4A">
    <w:pPr>
      <w:pStyle w:val="Header"/>
      <w:rPr>
        <w:noProof/>
      </w:rPr>
    </w:pPr>
    <w:r>
      <w:rPr>
        <w:noProof/>
      </w:rPr>
      <w:drawing>
        <wp:inline distT="0" distB="0" distL="0" distR="0" wp14:anchorId="682075F3" wp14:editId="0C140C3D">
          <wp:extent cx="3842038" cy="485775"/>
          <wp:effectExtent l="0" t="0" r="0" b="0"/>
          <wp:docPr id="531233360" name="Picture 531233360" descr="Pennsylvania Department of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2038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8DE"/>
    <w:multiLevelType w:val="multilevel"/>
    <w:tmpl w:val="785A9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301D7"/>
    <w:multiLevelType w:val="multilevel"/>
    <w:tmpl w:val="A822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right="720" w:hanging="360"/>
      </w:pPr>
    </w:lvl>
  </w:abstractNum>
  <w:abstractNum w:abstractNumId="3" w15:restartNumberingAfterBreak="0">
    <w:nsid w:val="10C87216"/>
    <w:multiLevelType w:val="hybridMultilevel"/>
    <w:tmpl w:val="1446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13417"/>
    <w:multiLevelType w:val="hybridMultilevel"/>
    <w:tmpl w:val="2924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41255"/>
    <w:multiLevelType w:val="multilevel"/>
    <w:tmpl w:val="EB62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A34F2F"/>
    <w:multiLevelType w:val="multilevel"/>
    <w:tmpl w:val="0A36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C17A31"/>
    <w:multiLevelType w:val="hybridMultilevel"/>
    <w:tmpl w:val="9FBEE812"/>
    <w:lvl w:ilvl="0" w:tplc="9118A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DC0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47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64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A2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AE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E8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23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F8A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00F26"/>
    <w:multiLevelType w:val="multilevel"/>
    <w:tmpl w:val="9E08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E67F30"/>
    <w:multiLevelType w:val="multilevel"/>
    <w:tmpl w:val="5A46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</w:abstractNum>
  <w:abstractNum w:abstractNumId="11" w15:restartNumberingAfterBreak="0">
    <w:nsid w:val="4602669A"/>
    <w:multiLevelType w:val="hybridMultilevel"/>
    <w:tmpl w:val="88A8F7E0"/>
    <w:lvl w:ilvl="0" w:tplc="05FE3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C6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A8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7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C6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44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42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81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47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A23B7"/>
    <w:multiLevelType w:val="multilevel"/>
    <w:tmpl w:val="DBA2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F27C3B"/>
    <w:multiLevelType w:val="hybridMultilevel"/>
    <w:tmpl w:val="A86E29C2"/>
    <w:lvl w:ilvl="0" w:tplc="61BAA0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3EB0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5E2147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E0AD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5E901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2EEDD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746F6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AC11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E268E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9A93BD"/>
    <w:multiLevelType w:val="hybridMultilevel"/>
    <w:tmpl w:val="54105106"/>
    <w:lvl w:ilvl="0" w:tplc="B5446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CB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E24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AD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84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7EF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EB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24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E0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EBCE"/>
    <w:multiLevelType w:val="hybridMultilevel"/>
    <w:tmpl w:val="C25E1054"/>
    <w:lvl w:ilvl="0" w:tplc="CA665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F8B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4F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CD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A9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24E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0F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CA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6D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F0A44"/>
    <w:multiLevelType w:val="multilevel"/>
    <w:tmpl w:val="E66A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5E9FE1"/>
    <w:multiLevelType w:val="hybridMultilevel"/>
    <w:tmpl w:val="2190DF84"/>
    <w:lvl w:ilvl="0" w:tplc="6B8E84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84CF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7929F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F0CBD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7818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3FAE5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3C45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D7A7E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646CC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4177768">
    <w:abstractNumId w:val="7"/>
  </w:num>
  <w:num w:numId="2" w16cid:durableId="955869305">
    <w:abstractNumId w:val="15"/>
  </w:num>
  <w:num w:numId="3" w16cid:durableId="765658648">
    <w:abstractNumId w:val="14"/>
  </w:num>
  <w:num w:numId="4" w16cid:durableId="2095859031">
    <w:abstractNumId w:val="17"/>
  </w:num>
  <w:num w:numId="5" w16cid:durableId="181357163">
    <w:abstractNumId w:val="11"/>
  </w:num>
  <w:num w:numId="6" w16cid:durableId="1426146877">
    <w:abstractNumId w:val="13"/>
  </w:num>
  <w:num w:numId="7" w16cid:durableId="1466892556">
    <w:abstractNumId w:val="10"/>
  </w:num>
  <w:num w:numId="8" w16cid:durableId="109934631">
    <w:abstractNumId w:val="2"/>
  </w:num>
  <w:num w:numId="9" w16cid:durableId="600063234">
    <w:abstractNumId w:val="6"/>
  </w:num>
  <w:num w:numId="10" w16cid:durableId="751513002">
    <w:abstractNumId w:val="12"/>
  </w:num>
  <w:num w:numId="11" w16cid:durableId="1070613809">
    <w:abstractNumId w:val="1"/>
  </w:num>
  <w:num w:numId="12" w16cid:durableId="1857310658">
    <w:abstractNumId w:val="8"/>
  </w:num>
  <w:num w:numId="13" w16cid:durableId="1240821795">
    <w:abstractNumId w:val="5"/>
  </w:num>
  <w:num w:numId="14" w16cid:durableId="607548953">
    <w:abstractNumId w:val="9"/>
  </w:num>
  <w:num w:numId="15" w16cid:durableId="1325940222">
    <w:abstractNumId w:val="16"/>
  </w:num>
  <w:num w:numId="16" w16cid:durableId="640303606">
    <w:abstractNumId w:val="0"/>
  </w:num>
  <w:num w:numId="17" w16cid:durableId="1188058945">
    <w:abstractNumId w:val="4"/>
  </w:num>
  <w:num w:numId="18" w16cid:durableId="752512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EB"/>
    <w:rsid w:val="00042693"/>
    <w:rsid w:val="0005353E"/>
    <w:rsid w:val="000748E1"/>
    <w:rsid w:val="0009119A"/>
    <w:rsid w:val="000B7FD8"/>
    <w:rsid w:val="001571FC"/>
    <w:rsid w:val="00175291"/>
    <w:rsid w:val="002163DD"/>
    <w:rsid w:val="00226022"/>
    <w:rsid w:val="002319B1"/>
    <w:rsid w:val="0025578C"/>
    <w:rsid w:val="0027636C"/>
    <w:rsid w:val="002F2750"/>
    <w:rsid w:val="00300922"/>
    <w:rsid w:val="0033086C"/>
    <w:rsid w:val="0033409D"/>
    <w:rsid w:val="003464DF"/>
    <w:rsid w:val="00361F37"/>
    <w:rsid w:val="003D58C1"/>
    <w:rsid w:val="00467D9D"/>
    <w:rsid w:val="004D0B2C"/>
    <w:rsid w:val="004E4EE2"/>
    <w:rsid w:val="00513742"/>
    <w:rsid w:val="00522D6B"/>
    <w:rsid w:val="005B34B3"/>
    <w:rsid w:val="005C6187"/>
    <w:rsid w:val="006165EB"/>
    <w:rsid w:val="00657703"/>
    <w:rsid w:val="00756931"/>
    <w:rsid w:val="007666D5"/>
    <w:rsid w:val="00767331"/>
    <w:rsid w:val="00773428"/>
    <w:rsid w:val="00783A3E"/>
    <w:rsid w:val="00792A5B"/>
    <w:rsid w:val="007B2356"/>
    <w:rsid w:val="007D5C0D"/>
    <w:rsid w:val="00806442"/>
    <w:rsid w:val="00824C4D"/>
    <w:rsid w:val="00827222"/>
    <w:rsid w:val="00855F5C"/>
    <w:rsid w:val="00856D47"/>
    <w:rsid w:val="008B7611"/>
    <w:rsid w:val="0091201C"/>
    <w:rsid w:val="00973E74"/>
    <w:rsid w:val="009A2C1E"/>
    <w:rsid w:val="009C2B11"/>
    <w:rsid w:val="009C6EFE"/>
    <w:rsid w:val="009D1AE1"/>
    <w:rsid w:val="009F0D97"/>
    <w:rsid w:val="00A01AE0"/>
    <w:rsid w:val="00A71798"/>
    <w:rsid w:val="00AE3B94"/>
    <w:rsid w:val="00B2547E"/>
    <w:rsid w:val="00BA6093"/>
    <w:rsid w:val="00C37F49"/>
    <w:rsid w:val="00C53863"/>
    <w:rsid w:val="00C731CF"/>
    <w:rsid w:val="00CB0840"/>
    <w:rsid w:val="00CB0E23"/>
    <w:rsid w:val="00CB304D"/>
    <w:rsid w:val="00CD2922"/>
    <w:rsid w:val="00CD3EFA"/>
    <w:rsid w:val="00CD3FC4"/>
    <w:rsid w:val="00CE77E7"/>
    <w:rsid w:val="00D13535"/>
    <w:rsid w:val="00D27E5D"/>
    <w:rsid w:val="00DA5108"/>
    <w:rsid w:val="00DD2800"/>
    <w:rsid w:val="00DD40F2"/>
    <w:rsid w:val="00E0283D"/>
    <w:rsid w:val="00E06B85"/>
    <w:rsid w:val="00E369DF"/>
    <w:rsid w:val="00E74791"/>
    <w:rsid w:val="00EA1170"/>
    <w:rsid w:val="00EE7600"/>
    <w:rsid w:val="00F15AC1"/>
    <w:rsid w:val="00F542EA"/>
    <w:rsid w:val="00F57D15"/>
    <w:rsid w:val="02D73CE9"/>
    <w:rsid w:val="057D115D"/>
    <w:rsid w:val="068035FB"/>
    <w:rsid w:val="071BF628"/>
    <w:rsid w:val="0B0B976D"/>
    <w:rsid w:val="0EB0F0CA"/>
    <w:rsid w:val="122C9243"/>
    <w:rsid w:val="131C7295"/>
    <w:rsid w:val="13E91EC2"/>
    <w:rsid w:val="14B2FE1F"/>
    <w:rsid w:val="1929FB4A"/>
    <w:rsid w:val="1B0B59B9"/>
    <w:rsid w:val="1CACFDBE"/>
    <w:rsid w:val="1D3E7271"/>
    <w:rsid w:val="1DB9595E"/>
    <w:rsid w:val="1E039415"/>
    <w:rsid w:val="1E7BF60C"/>
    <w:rsid w:val="2BD0F30D"/>
    <w:rsid w:val="2FD76507"/>
    <w:rsid w:val="32C7E486"/>
    <w:rsid w:val="34DF85F4"/>
    <w:rsid w:val="35FFD807"/>
    <w:rsid w:val="3AC1EA36"/>
    <w:rsid w:val="3AE31E20"/>
    <w:rsid w:val="3CC8FBC7"/>
    <w:rsid w:val="41BF06C9"/>
    <w:rsid w:val="45E28DD8"/>
    <w:rsid w:val="478F16FE"/>
    <w:rsid w:val="4AC49E66"/>
    <w:rsid w:val="4ACA63F9"/>
    <w:rsid w:val="4E7390CA"/>
    <w:rsid w:val="5255BFA7"/>
    <w:rsid w:val="58A08976"/>
    <w:rsid w:val="58C7CD13"/>
    <w:rsid w:val="58D61E90"/>
    <w:rsid w:val="591A2FF9"/>
    <w:rsid w:val="61D9225D"/>
    <w:rsid w:val="6DC9C274"/>
    <w:rsid w:val="72275F4A"/>
    <w:rsid w:val="72EE3CAA"/>
    <w:rsid w:val="736F6B31"/>
    <w:rsid w:val="74732A9F"/>
    <w:rsid w:val="76838128"/>
    <w:rsid w:val="79451744"/>
    <w:rsid w:val="7B6A16D8"/>
    <w:rsid w:val="7BDA7270"/>
    <w:rsid w:val="7D189DCD"/>
    <w:rsid w:val="7DF88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A8E2FB"/>
  <w15:chartTrackingRefBased/>
  <w15:docId w15:val="{052B6731-3BEC-4F91-A978-CB05CCCA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ircularStd-Book" w:eastAsia="Times New Roman" w:hAnsi="CircularStd-Book" w:cs="Verdana"/>
        <w:kern w:val="18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7"/>
      </w:numPr>
    </w:pPr>
  </w:style>
  <w:style w:type="paragraph" w:styleId="ListNumber">
    <w:name w:val="List Number"/>
    <w:basedOn w:val="List"/>
    <w:pPr>
      <w:numPr>
        <w:numId w:val="8"/>
      </w:numPr>
    </w:pPr>
  </w:style>
  <w:style w:type="paragraph" w:styleId="Footer">
    <w:name w:val="footer"/>
    <w:basedOn w:val="Normal"/>
    <w:link w:val="FooterChar"/>
    <w:uiPriority w:val="99"/>
    <w:rsid w:val="00300922"/>
    <w:pPr>
      <w:tabs>
        <w:tab w:val="center" w:pos="4320"/>
        <w:tab w:val="right" w:pos="8640"/>
      </w:tabs>
      <w:jc w:val="left"/>
    </w:pPr>
    <w:rPr>
      <w:kern w:val="0"/>
      <w:sz w:val="21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3086C"/>
    <w:rPr>
      <w:kern w:val="0"/>
      <w:sz w:val="21"/>
    </w:rPr>
  </w:style>
  <w:style w:type="paragraph" w:styleId="ListParagraph">
    <w:name w:val="List Paragraph"/>
    <w:basedOn w:val="Normal"/>
    <w:uiPriority w:val="34"/>
    <w:qFormat/>
    <w:rsid w:val="32C7E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19BC6F58AA6449DE2F6020D3DFA7F" ma:contentTypeVersion="6" ma:contentTypeDescription="Create a new document." ma:contentTypeScope="" ma:versionID="2c5c015eb66cab478f2e9d84b29b1a6d">
  <xsd:schema xmlns:xsd="http://www.w3.org/2001/XMLSchema" xmlns:xs="http://www.w3.org/2001/XMLSchema" xmlns:p="http://schemas.microsoft.com/office/2006/metadata/properties" xmlns:ns2="77c0e1b4-1d15-4ad5-819b-77814ef2534a" xmlns:ns3="fa45ce03-1afd-4149-9bdd-14e29f481264" targetNamespace="http://schemas.microsoft.com/office/2006/metadata/properties" ma:root="true" ma:fieldsID="61b6995471dca103128f0477caa4ed8f" ns2:_="" ns3:_="">
    <xsd:import namespace="77c0e1b4-1d15-4ad5-819b-77814ef2534a"/>
    <xsd:import namespace="fa45ce03-1afd-4149-9bdd-14e29f48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0e1b4-1d15-4ad5-819b-77814ef2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5ce03-1afd-4149-9bdd-14e29f48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0254B0-02BA-486E-A641-EB3806DF1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0e1b4-1d15-4ad5-819b-77814ef2534a"/>
    <ds:schemaRef ds:uri="fa45ce03-1afd-4149-9bdd-14e29f48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49731-06D0-4563-A668-CBF579574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E6E46-6458-4AC0-95C5-5F70593F5816}">
  <ds:schemaRefs>
    <ds:schemaRef ds:uri="http://schemas.microsoft.com/office/2006/metadata/properties"/>
    <ds:schemaRef ds:uri="77c0e1b4-1d15-4ad5-819b-77814ef2534a"/>
    <ds:schemaRef ds:uri="http://purl.org/dc/terms/"/>
    <ds:schemaRef ds:uri="http://schemas.openxmlformats.org/package/2006/metadata/core-properties"/>
    <ds:schemaRef ds:uri="fa45ce03-1afd-4149-9bdd-14e29f48126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Letter</Template>
  <TotalTime>4</TotalTime>
  <Pages>2</Pages>
  <Words>203</Words>
  <Characters>1103</Characters>
  <Application>Microsoft Office Word</Application>
  <DocSecurity>0</DocSecurity>
  <Lines>9</Lines>
  <Paragraphs>2</Paragraphs>
  <ScaleCrop>false</ScaleCrop>
  <Company>PA Department of Public Welfare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Letter</dc:title>
  <dc:subject/>
  <dc:creator>aforsman</dc:creator>
  <cp:keywords/>
  <cp:lastModifiedBy>McVey, Jonathan</cp:lastModifiedBy>
  <cp:revision>9</cp:revision>
  <cp:lastPrinted>2014-11-21T00:57:00Z</cp:lastPrinted>
  <dcterms:created xsi:type="dcterms:W3CDTF">2026-01-14T17:46:00Z</dcterms:created>
  <dcterms:modified xsi:type="dcterms:W3CDTF">2026-03-26T19:33:00Z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2000062900</vt:i4>
  </property>
  <property fmtid="{D5CDD505-2E9C-101B-9397-08002B2CF9AE}" pid="4" name="LCID">
    <vt:i4>1033</vt:i4>
  </property>
  <property fmtid="{D5CDD505-2E9C-101B-9397-08002B2CF9AE}" pid="5" name="ContentTypeId">
    <vt:lpwstr>0x010100F9E19BC6F58AA6449DE2F6020D3DFA7F</vt:lpwstr>
  </property>
</Properties>
</file>